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9FFE" w14:textId="6A8ED9CE" w:rsidR="0009203F" w:rsidRDefault="00AA46D5" w:rsidP="00AA46D5">
      <w:pPr>
        <w:pStyle w:val="BackgroundPlaceholder"/>
        <w:tabs>
          <w:tab w:val="left" w:pos="9060"/>
        </w:tabs>
        <w:rPr>
          <w:sz w:val="24"/>
          <w:szCs w:val="24"/>
        </w:rPr>
      </w:pPr>
      <w:r>
        <w:rPr>
          <w:sz w:val="24"/>
          <w:szCs w:val="24"/>
        </w:rPr>
        <w:tab/>
      </w:r>
    </w:p>
    <w:p w14:paraId="72392161" w14:textId="77777777" w:rsidR="0009203F" w:rsidRPr="00FF08AC" w:rsidRDefault="0009203F" w:rsidP="00FF08AC">
      <w:pPr>
        <w:pStyle w:val="BackgroundPlaceholder"/>
        <w:jc w:val="center"/>
        <w:rPr>
          <w:sz w:val="2"/>
          <w:szCs w:val="14"/>
        </w:rPr>
      </w:pPr>
    </w:p>
    <w:p w14:paraId="60609032" w14:textId="77777777" w:rsidR="00FE576D" w:rsidRDefault="008B327C" w:rsidP="0009203F">
      <w:pPr>
        <w:pStyle w:val="Heading2"/>
        <w:spacing w:before="0" w:after="0"/>
      </w:pPr>
      <w:sdt>
        <w:sdtPr>
          <w:id w:val="1394921871"/>
          <w:placeholder>
            <w:docPart w:val="11AA88819C15474F94EE77EA41C59B10"/>
          </w:placeholder>
          <w:temporary/>
          <w:showingPlcHdr/>
          <w15:appearance w15:val="hidden"/>
        </w:sdtPr>
        <w:sdtEndPr/>
        <w:sdtContent>
          <w:r w:rsidR="00A25C45">
            <w:t>In attendance</w:t>
          </w:r>
        </w:sdtContent>
      </w:sdt>
    </w:p>
    <w:p w14:paraId="01B5BC87" w14:textId="0C7104D6" w:rsidR="0009203F" w:rsidRDefault="008F4C2C" w:rsidP="00A25C45">
      <w:pPr>
        <w:rPr>
          <w:sz w:val="16"/>
          <w:szCs w:val="16"/>
        </w:rPr>
      </w:pPr>
      <w:r>
        <w:t xml:space="preserve">Ody </w:t>
      </w:r>
      <w:r w:rsidR="00092BC3">
        <w:t>Ekwonwa</w:t>
      </w:r>
      <w:r>
        <w:t xml:space="preserve">, Debbie Mix, Eric Hillis, Lori Bouslog, </w:t>
      </w:r>
      <w:r w:rsidR="00092BC3">
        <w:t xml:space="preserve">Amanda Marciano, Abigail </w:t>
      </w:r>
      <w:proofErr w:type="spellStart"/>
      <w:r w:rsidR="00092BC3">
        <w:t>Creigh</w:t>
      </w:r>
      <w:proofErr w:type="spellEnd"/>
      <w:r w:rsidR="00E03303">
        <w:t xml:space="preserve"> </w:t>
      </w:r>
    </w:p>
    <w:p w14:paraId="66D3461B" w14:textId="77777777" w:rsidR="0009203F" w:rsidRPr="0009203F" w:rsidRDefault="0009203F" w:rsidP="00A25C45">
      <w:pPr>
        <w:rPr>
          <w:sz w:val="16"/>
          <w:szCs w:val="16"/>
        </w:rPr>
      </w:pPr>
    </w:p>
    <w:p w14:paraId="5D3D390D" w14:textId="77777777" w:rsidR="00FE576D" w:rsidRPr="00C54681" w:rsidRDefault="008B327C" w:rsidP="0009203F">
      <w:pPr>
        <w:pStyle w:val="Heading2"/>
        <w:spacing w:before="0"/>
      </w:pPr>
      <w:sdt>
        <w:sdtPr>
          <w:id w:val="1300038098"/>
          <w:placeholder>
            <w:docPart w:val="C1AD09EFABFC4928B63AE7AC89FA9C4A"/>
          </w:placeholder>
          <w:temporary/>
          <w:showingPlcHdr/>
          <w15:appearance w15:val="hidden"/>
        </w:sdtPr>
        <w:sdtEndPr/>
        <w:sdtContent>
          <w:r w:rsidR="00A25C45" w:rsidRPr="0009203F">
            <w:rPr>
              <w:color w:val="923C23"/>
            </w:rPr>
            <w:t>Approval of minutes</w:t>
          </w:r>
        </w:sdtContent>
      </w:sdt>
    </w:p>
    <w:p w14:paraId="10C288C2" w14:textId="5F80870B" w:rsidR="00FE576D" w:rsidRDefault="00092BC3" w:rsidP="0009203F">
      <w:pPr>
        <w:spacing w:after="20"/>
      </w:pPr>
      <w:r>
        <w:t>There were no minutes to approve.</w:t>
      </w:r>
    </w:p>
    <w:p w14:paraId="4A7179E7" w14:textId="77777777" w:rsidR="0009203F" w:rsidRDefault="0009203F" w:rsidP="0009203F">
      <w:pPr>
        <w:pStyle w:val="Heading2"/>
        <w:spacing w:before="0"/>
      </w:pPr>
    </w:p>
    <w:p w14:paraId="12053692" w14:textId="175C4937" w:rsidR="00FE576D" w:rsidRDefault="008B327C" w:rsidP="0009203F">
      <w:pPr>
        <w:pStyle w:val="Heading2"/>
        <w:spacing w:before="0"/>
      </w:pPr>
      <w:sdt>
        <w:sdtPr>
          <w:id w:val="-1711491712"/>
          <w:placeholder>
            <w:docPart w:val="5E8B3FA36E9648C496DC680556E871D5"/>
          </w:placeholder>
          <w:temporary/>
          <w:showingPlcHdr/>
          <w15:appearance w15:val="hidden"/>
        </w:sdtPr>
        <w:sdtEndPr/>
        <w:sdtContent>
          <w:r w:rsidR="00C54681">
            <w:t>Board</w:t>
          </w:r>
        </w:sdtContent>
      </w:sdt>
    </w:p>
    <w:p w14:paraId="6D0B4C70" w14:textId="7E5E7239" w:rsidR="00FE576D" w:rsidRDefault="00092BC3" w:rsidP="00A25C45">
      <w:r>
        <w:t>There is an opening for a secretary, who will move up to Vice President at PDC in December, 2024. No one volunteered. Position is still open.</w:t>
      </w:r>
    </w:p>
    <w:p w14:paraId="0850F6B6" w14:textId="77777777" w:rsidR="0009203F" w:rsidRDefault="0009203F" w:rsidP="00A25C45"/>
    <w:p w14:paraId="658056E0" w14:textId="77777777" w:rsidR="00A25C45" w:rsidRPr="00FF08AC" w:rsidRDefault="008B327C" w:rsidP="00FF08AC">
      <w:pPr>
        <w:pStyle w:val="Heading2"/>
        <w:spacing w:before="0" w:after="0"/>
        <w:rPr>
          <w:szCs w:val="22"/>
        </w:rPr>
      </w:pPr>
      <w:sdt>
        <w:sdtPr>
          <w:rPr>
            <w:szCs w:val="22"/>
          </w:rPr>
          <w:id w:val="-502280713"/>
          <w:placeholder>
            <w:docPart w:val="EEE93AD5C2954989A877CCDFB2040329"/>
          </w:placeholder>
          <w:temporary/>
          <w:showingPlcHdr/>
          <w15:appearance w15:val="hidden"/>
        </w:sdtPr>
        <w:sdtEndPr/>
        <w:sdtContent>
          <w:r w:rsidR="00A25C45" w:rsidRPr="0009203F">
            <w:rPr>
              <w:color w:val="923C23"/>
              <w:szCs w:val="22"/>
            </w:rPr>
            <w:t>reports</w:t>
          </w:r>
        </w:sdtContent>
      </w:sdt>
      <w:r w:rsidR="00E03303" w:rsidRPr="00FF08AC">
        <w:rPr>
          <w:szCs w:val="22"/>
        </w:rPr>
        <w:t xml:space="preserve"> </w:t>
      </w:r>
    </w:p>
    <w:p w14:paraId="74BA4106" w14:textId="77777777" w:rsidR="00092BC3" w:rsidRDefault="00092BC3" w:rsidP="00A25C45">
      <w:r>
        <w:t xml:space="preserve">Introductions </w:t>
      </w:r>
    </w:p>
    <w:p w14:paraId="0791C8B0" w14:textId="25155D4A" w:rsidR="00FE576D" w:rsidRDefault="00092BC3" w:rsidP="00A25C45">
      <w:r>
        <w:t>President Ody presented her report and provided discussion.</w:t>
      </w:r>
    </w:p>
    <w:p w14:paraId="3FA8AA10" w14:textId="77777777" w:rsidR="0009203F" w:rsidRDefault="0009203F" w:rsidP="00A25C45"/>
    <w:p w14:paraId="295D3423" w14:textId="609682AB" w:rsidR="0009203F" w:rsidRPr="0009203F" w:rsidRDefault="0009203F" w:rsidP="0009203F">
      <w:pPr>
        <w:rPr>
          <w:rFonts w:asciiTheme="majorHAnsi" w:hAnsiTheme="majorHAnsi"/>
          <w:b/>
          <w:bCs/>
          <w:color w:val="923C23"/>
        </w:rPr>
      </w:pPr>
      <w:r>
        <w:rPr>
          <w:rFonts w:asciiTheme="majorHAnsi" w:hAnsiTheme="majorHAnsi"/>
          <w:b/>
          <w:bCs/>
          <w:color w:val="923C23"/>
        </w:rPr>
        <w:t>OLD</w:t>
      </w:r>
      <w:r w:rsidRPr="0009203F">
        <w:rPr>
          <w:rFonts w:asciiTheme="majorHAnsi" w:hAnsiTheme="majorHAnsi"/>
          <w:b/>
          <w:bCs/>
          <w:color w:val="923C23"/>
        </w:rPr>
        <w:t xml:space="preserve"> BUSINESS</w:t>
      </w:r>
    </w:p>
    <w:p w14:paraId="7ECCBE55" w14:textId="57A84C89" w:rsidR="00FE576D" w:rsidRPr="0009203F" w:rsidRDefault="00FE576D" w:rsidP="00C139A1">
      <w:pPr>
        <w:rPr>
          <w:rFonts w:asciiTheme="majorHAnsi" w:hAnsiTheme="majorHAnsi"/>
          <w:sz w:val="22"/>
          <w:szCs w:val="22"/>
        </w:rPr>
      </w:pPr>
    </w:p>
    <w:p w14:paraId="26DCDD5A" w14:textId="7C120A31" w:rsidR="00092BC3" w:rsidRDefault="00092BC3" w:rsidP="00092BC3">
      <w:pPr>
        <w:pStyle w:val="ListParagraph"/>
        <w:numPr>
          <w:ilvl w:val="0"/>
          <w:numId w:val="21"/>
        </w:numPr>
      </w:pPr>
      <w:r>
        <w:t xml:space="preserve">Survey cards have been placed on the tables in the main room during the Spring Conference asking two questions. This survey is to get feedback from IEEA members as to what they would like the Advancement Committee to address and also what they remembered about what it has done in the past. Ody will make an announcement at lunch to ask members to please fill out the cards. This is really important to create positivity  and to promote IEEA and voice concerns to the </w:t>
      </w:r>
      <w:r w:rsidR="008C5081">
        <w:t>State office if appropriate.</w:t>
      </w:r>
    </w:p>
    <w:p w14:paraId="5B1E04CB" w14:textId="77777777" w:rsidR="0009203F" w:rsidRDefault="0009203F" w:rsidP="0009203F">
      <w:pPr>
        <w:pStyle w:val="ListParagraph"/>
        <w:ind w:left="1080"/>
      </w:pPr>
    </w:p>
    <w:p w14:paraId="556D934A" w14:textId="4490FAE8" w:rsidR="00092BC3" w:rsidRDefault="0009203F" w:rsidP="0009203F">
      <w:pPr>
        <w:spacing w:before="0" w:after="0"/>
        <w:rPr>
          <w:rFonts w:asciiTheme="majorHAnsi" w:hAnsiTheme="majorHAnsi"/>
          <w:b/>
          <w:bCs/>
          <w:color w:val="923C23"/>
        </w:rPr>
      </w:pPr>
      <w:r w:rsidRPr="0009203F">
        <w:rPr>
          <w:rFonts w:asciiTheme="majorHAnsi" w:hAnsiTheme="majorHAnsi"/>
          <w:b/>
          <w:bCs/>
          <w:color w:val="923C23"/>
        </w:rPr>
        <w:t>NEW BUSINESS</w:t>
      </w:r>
    </w:p>
    <w:p w14:paraId="08F680FC" w14:textId="77777777" w:rsidR="0009203F" w:rsidRPr="0009203F" w:rsidRDefault="0009203F" w:rsidP="00C139A1">
      <w:pPr>
        <w:rPr>
          <w:rFonts w:asciiTheme="majorHAnsi" w:hAnsiTheme="majorHAnsi"/>
          <w:b/>
          <w:bCs/>
          <w:color w:val="923C23"/>
        </w:rPr>
      </w:pPr>
    </w:p>
    <w:p w14:paraId="3398CC73" w14:textId="249C17CF" w:rsidR="001007F7" w:rsidRDefault="008C5081" w:rsidP="008C5081">
      <w:pPr>
        <w:pStyle w:val="ListBullet"/>
        <w:numPr>
          <w:ilvl w:val="0"/>
          <w:numId w:val="20"/>
        </w:numPr>
      </w:pPr>
      <w:r>
        <w:t xml:space="preserve">Abigail asked a question if her job is safe with the new reorganization of Extension.  She is very new and didn’t know about fiscal concerns when she accepted her position. We discussed this topic and the general consensus was that there’s little chance that people will lose their jobs. This is based on two factors: There’s a trend that people leave their position for many different personal reasons </w:t>
      </w:r>
      <w:proofErr w:type="gramStart"/>
      <w:r>
        <w:t>i.e.</w:t>
      </w:r>
      <w:proofErr w:type="gramEnd"/>
      <w:r>
        <w:t xml:space="preserve"> move, want to be a stay at home mom, health, etc. and there are already many positions open that Extension is trying to fill. A change will most likely address these issues and some job descriptions may change, but likely everyone will still be employed.</w:t>
      </w:r>
    </w:p>
    <w:p w14:paraId="134A2656" w14:textId="77777777" w:rsidR="00A64316" w:rsidRDefault="00A64316" w:rsidP="00A64316">
      <w:pPr>
        <w:pStyle w:val="ListBullet"/>
        <w:numPr>
          <w:ilvl w:val="0"/>
          <w:numId w:val="0"/>
        </w:numPr>
        <w:ind w:left="1080"/>
      </w:pPr>
    </w:p>
    <w:p w14:paraId="0FF71337" w14:textId="77777777" w:rsidR="00A64316" w:rsidRDefault="008C5081" w:rsidP="008C5081">
      <w:pPr>
        <w:pStyle w:val="ListBullet"/>
        <w:numPr>
          <w:ilvl w:val="0"/>
          <w:numId w:val="20"/>
        </w:numPr>
      </w:pPr>
      <w:r>
        <w:t xml:space="preserve">A discussion on the purpose of Advancement.  Reading the bylaws and the purpose of the Advancement group seems to overlap with the Health, Wellness and Connections committee, although there is a difference with their focus. </w:t>
      </w:r>
    </w:p>
    <w:p w14:paraId="06527696" w14:textId="77777777" w:rsidR="00A64316" w:rsidRDefault="008C5081" w:rsidP="00A64316">
      <w:pPr>
        <w:pStyle w:val="ListBullet"/>
        <w:numPr>
          <w:ilvl w:val="0"/>
          <w:numId w:val="0"/>
        </w:numPr>
        <w:ind w:left="1080"/>
      </w:pPr>
      <w:r>
        <w:t xml:space="preserve"> The HW&amp;C committee typically does physical health and wellness, but they also promote IEEA.  The Advancement also has the job of promoting IEEA, as does the marketing committee. It seems as if there is a vagueness in the purpose descriptions although each has a different focus on what and how they do it. </w:t>
      </w:r>
    </w:p>
    <w:p w14:paraId="580D7C84" w14:textId="4BAB5115" w:rsidR="008C5081" w:rsidRDefault="008C5081" w:rsidP="00A64316">
      <w:pPr>
        <w:pStyle w:val="ListBullet"/>
        <w:numPr>
          <w:ilvl w:val="0"/>
          <w:numId w:val="0"/>
        </w:numPr>
        <w:ind w:left="1080"/>
      </w:pPr>
      <w:r>
        <w:t xml:space="preserve"> </w:t>
      </w:r>
    </w:p>
    <w:p w14:paraId="3FC41DDC" w14:textId="73BEE9D5" w:rsidR="00FF08AC" w:rsidRDefault="00A64316" w:rsidP="00FF08AC">
      <w:pPr>
        <w:pStyle w:val="ListBullet"/>
        <w:numPr>
          <w:ilvl w:val="0"/>
          <w:numId w:val="20"/>
        </w:numPr>
      </w:pPr>
      <w:r>
        <w:t xml:space="preserve">The Advancement committee is the only one that is supposed to bring things to the leadership, although we’re not really sure that’s true. There is a history of the Advancement taking a survey years ago, and before they shared any of the information to the State, they presented the results at PDC. The results were frank, honest and it didn’t look good for Extension as a whole. We had considered approaching the HW&amp;C committee and see how or if we should combine or how to work together so as not to duplicate efforts. We have some of the same efforts of their Connections part, but it isn’t clear if their connections </w:t>
      </w:r>
      <w:proofErr w:type="gramStart"/>
      <w:r>
        <w:t>is</w:t>
      </w:r>
      <w:proofErr w:type="gramEnd"/>
      <w:r>
        <w:t xml:space="preserve"> internal or externally focused.</w:t>
      </w:r>
      <w:r w:rsidR="00FF08AC">
        <w:t xml:space="preserve"> </w:t>
      </w:r>
    </w:p>
    <w:p w14:paraId="7E1D899C" w14:textId="77777777" w:rsidR="0009203F" w:rsidRDefault="0009203F" w:rsidP="0009203F">
      <w:pPr>
        <w:pStyle w:val="ListBullet"/>
        <w:numPr>
          <w:ilvl w:val="0"/>
          <w:numId w:val="0"/>
        </w:numPr>
        <w:ind w:left="1080"/>
      </w:pPr>
    </w:p>
    <w:p w14:paraId="63DD7270" w14:textId="72FA0155" w:rsidR="0009203F" w:rsidRPr="0009203F" w:rsidRDefault="0009203F" w:rsidP="0009203F">
      <w:pPr>
        <w:pStyle w:val="ListBullet"/>
        <w:numPr>
          <w:ilvl w:val="0"/>
          <w:numId w:val="0"/>
        </w:numPr>
        <w:ind w:left="360" w:hanging="360"/>
        <w:rPr>
          <w:b/>
          <w:bCs/>
          <w:color w:val="923C23"/>
          <w:szCs w:val="20"/>
        </w:rPr>
      </w:pPr>
      <w:r>
        <w:rPr>
          <w:b/>
          <w:bCs/>
          <w:color w:val="923C23"/>
          <w:szCs w:val="20"/>
        </w:rPr>
        <w:t>NEXT MEETING</w:t>
      </w:r>
    </w:p>
    <w:p w14:paraId="61BA5909" w14:textId="24685C5B" w:rsidR="00FF08AC" w:rsidRDefault="00FF08AC" w:rsidP="00FF08AC">
      <w:r w:rsidRPr="00FF08AC">
        <w:t>Wednesday, June 12, 2024 12:00 PM-1:00 PM</w:t>
      </w:r>
      <w:r>
        <w:t xml:space="preserve"> Eastern time</w:t>
      </w:r>
      <w:r w:rsidR="00932F6A">
        <w:t>. meetings on the 2</w:t>
      </w:r>
      <w:r w:rsidR="00932F6A" w:rsidRPr="00FF08AC">
        <w:rPr>
          <w:vertAlign w:val="superscript"/>
        </w:rPr>
        <w:t>nd</w:t>
      </w:r>
      <w:r w:rsidR="00932F6A">
        <w:t xml:space="preserve"> Wed of every other month. A reminder and zoom link are emailed ahead of time.</w:t>
      </w:r>
    </w:p>
    <w:sectPr w:rsidR="00FF08AC" w:rsidSect="00932F6A">
      <w:headerReference w:type="default" r:id="rId10"/>
      <w:footerReference w:type="default" r:id="rId11"/>
      <w:pgSz w:w="12240" w:h="15840"/>
      <w:pgMar w:top="850" w:right="720" w:bottom="173"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9AF6" w14:textId="77777777" w:rsidR="007B386C" w:rsidRDefault="007B386C">
      <w:r>
        <w:separator/>
      </w:r>
    </w:p>
  </w:endnote>
  <w:endnote w:type="continuationSeparator" w:id="0">
    <w:p w14:paraId="57C8943C" w14:textId="77777777" w:rsidR="007B386C" w:rsidRDefault="007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9687" w14:textId="1C8319E3" w:rsidR="00932F6A" w:rsidRDefault="00932F6A" w:rsidP="00932F6A">
    <w:pPr>
      <w:pStyle w:val="Footer"/>
      <w:jc w:val="left"/>
    </w:pPr>
    <w:r>
      <w:t xml:space="preserve">Submitted by Debbie Mix  </w:t>
    </w:r>
  </w:p>
  <w:p w14:paraId="5D5077C2" w14:textId="399953DA" w:rsidR="0009203F" w:rsidRDefault="0009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589C" w14:textId="77777777" w:rsidR="007B386C" w:rsidRDefault="007B386C">
      <w:r>
        <w:separator/>
      </w:r>
    </w:p>
  </w:footnote>
  <w:footnote w:type="continuationSeparator" w:id="0">
    <w:p w14:paraId="0016C080" w14:textId="77777777" w:rsidR="007B386C" w:rsidRDefault="007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E09E" w14:textId="2601BDE6" w:rsidR="00932F6A" w:rsidRPr="003A025E" w:rsidRDefault="00932F6A" w:rsidP="00932F6A">
    <w:pPr>
      <w:pStyle w:val="BackgroundPlaceholder"/>
      <w:jc w:val="center"/>
      <w:rPr>
        <w:b/>
        <w:bCs/>
        <w:color w:val="923C23"/>
        <w:sz w:val="24"/>
        <w:szCs w:val="24"/>
      </w:rPr>
    </w:pPr>
    <w:r w:rsidRPr="003A025E">
      <w:rPr>
        <w:b/>
        <w:bCs/>
        <w:color w:val="923C23"/>
        <w:sz w:val="24"/>
        <w:szCs w:val="24"/>
      </w:rPr>
      <w:t>IEEA Advancement Board Meeting Minutes</w:t>
    </w:r>
  </w:p>
  <w:p w14:paraId="6BEDD3E6" w14:textId="3ACD291E" w:rsidR="0009203F" w:rsidRPr="003A025E" w:rsidRDefault="00932F6A" w:rsidP="00932F6A">
    <w:pPr>
      <w:pStyle w:val="BackgroundPlaceholder"/>
      <w:jc w:val="center"/>
      <w:rPr>
        <w:b/>
        <w:bCs/>
        <w:color w:val="923C23"/>
        <w:sz w:val="24"/>
        <w:szCs w:val="24"/>
      </w:rPr>
    </w:pPr>
    <w:r w:rsidRPr="003A025E">
      <w:rPr>
        <w:b/>
        <w:bCs/>
        <w:color w:val="923C23"/>
        <w:sz w:val="24"/>
        <w:szCs w:val="24"/>
      </w:rPr>
      <w:t>4/24/24- Ody Ekwonwa presiding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B467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90B5A"/>
    <w:multiLevelType w:val="hybridMultilevel"/>
    <w:tmpl w:val="3B42C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8"/>
  </w:num>
  <w:num w:numId="18">
    <w:abstractNumId w:val="17"/>
  </w:num>
  <w:num w:numId="19">
    <w:abstractNumId w:val="9"/>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2C"/>
    <w:rsid w:val="00022357"/>
    <w:rsid w:val="00047A35"/>
    <w:rsid w:val="00075977"/>
    <w:rsid w:val="00081D4D"/>
    <w:rsid w:val="0009203F"/>
    <w:rsid w:val="00092BC3"/>
    <w:rsid w:val="000D1B9D"/>
    <w:rsid w:val="000F21A5"/>
    <w:rsid w:val="001007F7"/>
    <w:rsid w:val="0010644C"/>
    <w:rsid w:val="00183F04"/>
    <w:rsid w:val="00184799"/>
    <w:rsid w:val="001F01CD"/>
    <w:rsid w:val="001F613B"/>
    <w:rsid w:val="00202C83"/>
    <w:rsid w:val="00262D4E"/>
    <w:rsid w:val="002A2B44"/>
    <w:rsid w:val="002A3FCB"/>
    <w:rsid w:val="002C52F9"/>
    <w:rsid w:val="002D3701"/>
    <w:rsid w:val="002E1928"/>
    <w:rsid w:val="002F7C7D"/>
    <w:rsid w:val="0031463C"/>
    <w:rsid w:val="00333002"/>
    <w:rsid w:val="00376812"/>
    <w:rsid w:val="003871FA"/>
    <w:rsid w:val="003A025E"/>
    <w:rsid w:val="003B5FCE"/>
    <w:rsid w:val="0040203E"/>
    <w:rsid w:val="00402E7E"/>
    <w:rsid w:val="00416222"/>
    <w:rsid w:val="00424F9F"/>
    <w:rsid w:val="00435446"/>
    <w:rsid w:val="00460B07"/>
    <w:rsid w:val="00476525"/>
    <w:rsid w:val="004F4532"/>
    <w:rsid w:val="00506542"/>
    <w:rsid w:val="005574F2"/>
    <w:rsid w:val="005761DC"/>
    <w:rsid w:val="0058206D"/>
    <w:rsid w:val="005D2056"/>
    <w:rsid w:val="00624B41"/>
    <w:rsid w:val="00640A0C"/>
    <w:rsid w:val="00653681"/>
    <w:rsid w:val="00684306"/>
    <w:rsid w:val="006A4FBB"/>
    <w:rsid w:val="007173EB"/>
    <w:rsid w:val="007638A6"/>
    <w:rsid w:val="00774146"/>
    <w:rsid w:val="00786D8E"/>
    <w:rsid w:val="00786FAE"/>
    <w:rsid w:val="007A12D5"/>
    <w:rsid w:val="007B386C"/>
    <w:rsid w:val="007F3739"/>
    <w:rsid w:val="0087444D"/>
    <w:rsid w:val="00883FFD"/>
    <w:rsid w:val="008A08D0"/>
    <w:rsid w:val="008B327C"/>
    <w:rsid w:val="008C5081"/>
    <w:rsid w:val="008E1349"/>
    <w:rsid w:val="008F4C2C"/>
    <w:rsid w:val="0090042C"/>
    <w:rsid w:val="00907EA5"/>
    <w:rsid w:val="00932F6A"/>
    <w:rsid w:val="009579FE"/>
    <w:rsid w:val="0096135C"/>
    <w:rsid w:val="009C6525"/>
    <w:rsid w:val="009D277F"/>
    <w:rsid w:val="00A25C45"/>
    <w:rsid w:val="00A64316"/>
    <w:rsid w:val="00A81E2A"/>
    <w:rsid w:val="00A929FC"/>
    <w:rsid w:val="00AA46D5"/>
    <w:rsid w:val="00AB3E35"/>
    <w:rsid w:val="00AC319B"/>
    <w:rsid w:val="00AF0C4D"/>
    <w:rsid w:val="00B04252"/>
    <w:rsid w:val="00B05FD3"/>
    <w:rsid w:val="00B51AD7"/>
    <w:rsid w:val="00B80B3B"/>
    <w:rsid w:val="00C021A3"/>
    <w:rsid w:val="00C04B20"/>
    <w:rsid w:val="00C139A1"/>
    <w:rsid w:val="00C41E6E"/>
    <w:rsid w:val="00C422CD"/>
    <w:rsid w:val="00C54681"/>
    <w:rsid w:val="00C7447B"/>
    <w:rsid w:val="00CE41FE"/>
    <w:rsid w:val="00D33111"/>
    <w:rsid w:val="00DC2F5F"/>
    <w:rsid w:val="00E03303"/>
    <w:rsid w:val="00E34151"/>
    <w:rsid w:val="00E37FCA"/>
    <w:rsid w:val="00E60A93"/>
    <w:rsid w:val="00E8634D"/>
    <w:rsid w:val="00E925E4"/>
    <w:rsid w:val="00F80633"/>
    <w:rsid w:val="00F9136A"/>
    <w:rsid w:val="00F925B9"/>
    <w:rsid w:val="00FA0E43"/>
    <w:rsid w:val="00FA63DA"/>
    <w:rsid w:val="00FE576D"/>
    <w:rsid w:val="00FF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ED69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rsid w:val="007173EB"/>
    <w:pPr>
      <w:spacing w:before="0" w:after="0"/>
      <w:jc w:val="right"/>
    </w:pPr>
  </w:style>
  <w:style w:type="character" w:customStyle="1" w:styleId="FooterChar">
    <w:name w:val="Footer Char"/>
    <w:basedOn w:val="DefaultParagraphFont"/>
    <w:link w:val="Footer"/>
    <w:uiPriority w:val="99"/>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rsid w:val="007173EB"/>
    <w:pPr>
      <w:spacing w:before="0" w:after="0"/>
    </w:pPr>
  </w:style>
  <w:style w:type="character" w:customStyle="1" w:styleId="HeaderChar">
    <w:name w:val="Header Char"/>
    <w:basedOn w:val="DefaultParagraphFont"/>
    <w:link w:val="Header"/>
    <w:uiPriority w:val="99"/>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x0\AppData\Roaming\Microsoft\Templates\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A88819C15474F94EE77EA41C59B10"/>
        <w:category>
          <w:name w:val="General"/>
          <w:gallery w:val="placeholder"/>
        </w:category>
        <w:types>
          <w:type w:val="bbPlcHdr"/>
        </w:types>
        <w:behaviors>
          <w:behavior w:val="content"/>
        </w:behaviors>
        <w:guid w:val="{202D3B9F-871C-4A98-8D7A-501EA864974A}"/>
      </w:docPartPr>
      <w:docPartBody>
        <w:p w:rsidR="008575D0" w:rsidRDefault="00EB1F2B">
          <w:pPr>
            <w:pStyle w:val="11AA88819C15474F94EE77EA41C59B10"/>
          </w:pPr>
          <w:r>
            <w:t>In attendance</w:t>
          </w:r>
        </w:p>
      </w:docPartBody>
    </w:docPart>
    <w:docPart>
      <w:docPartPr>
        <w:name w:val="C1AD09EFABFC4928B63AE7AC89FA9C4A"/>
        <w:category>
          <w:name w:val="General"/>
          <w:gallery w:val="placeholder"/>
        </w:category>
        <w:types>
          <w:type w:val="bbPlcHdr"/>
        </w:types>
        <w:behaviors>
          <w:behavior w:val="content"/>
        </w:behaviors>
        <w:guid w:val="{9A81D902-2800-4E83-9417-C1D480BD887A}"/>
      </w:docPartPr>
      <w:docPartBody>
        <w:p w:rsidR="008575D0" w:rsidRDefault="00EB1F2B">
          <w:pPr>
            <w:pStyle w:val="C1AD09EFABFC4928B63AE7AC89FA9C4A"/>
          </w:pPr>
          <w:r>
            <w:t>Approval of minutes</w:t>
          </w:r>
        </w:p>
      </w:docPartBody>
    </w:docPart>
    <w:docPart>
      <w:docPartPr>
        <w:name w:val="5E8B3FA36E9648C496DC680556E871D5"/>
        <w:category>
          <w:name w:val="General"/>
          <w:gallery w:val="placeholder"/>
        </w:category>
        <w:types>
          <w:type w:val="bbPlcHdr"/>
        </w:types>
        <w:behaviors>
          <w:behavior w:val="content"/>
        </w:behaviors>
        <w:guid w:val="{951B12DA-E169-4535-9A82-27D1120DA8C2}"/>
      </w:docPartPr>
      <w:docPartBody>
        <w:p w:rsidR="008575D0" w:rsidRDefault="00EB1F2B">
          <w:pPr>
            <w:pStyle w:val="5E8B3FA36E9648C496DC680556E871D5"/>
          </w:pPr>
          <w:r>
            <w:t>Board</w:t>
          </w:r>
        </w:p>
      </w:docPartBody>
    </w:docPart>
    <w:docPart>
      <w:docPartPr>
        <w:name w:val="EEE93AD5C2954989A877CCDFB2040329"/>
        <w:category>
          <w:name w:val="General"/>
          <w:gallery w:val="placeholder"/>
        </w:category>
        <w:types>
          <w:type w:val="bbPlcHdr"/>
        </w:types>
        <w:behaviors>
          <w:behavior w:val="content"/>
        </w:behaviors>
        <w:guid w:val="{E33FA0A7-49A2-4DCA-9631-0C3995110167}"/>
      </w:docPartPr>
      <w:docPartBody>
        <w:p w:rsidR="008575D0" w:rsidRDefault="00EB1F2B">
          <w:pPr>
            <w:pStyle w:val="EEE93AD5C2954989A877CCDFB2040329"/>
          </w:pPr>
          <w:r>
            <w:t>reports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26"/>
    <w:rsid w:val="001E6226"/>
    <w:rsid w:val="008575D0"/>
    <w:rsid w:val="00EB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A88819C15474F94EE77EA41C59B10">
    <w:name w:val="11AA88819C15474F94EE77EA41C59B10"/>
  </w:style>
  <w:style w:type="paragraph" w:customStyle="1" w:styleId="C1AD09EFABFC4928B63AE7AC89FA9C4A">
    <w:name w:val="C1AD09EFABFC4928B63AE7AC89FA9C4A"/>
  </w:style>
  <w:style w:type="paragraph" w:customStyle="1" w:styleId="5E8B3FA36E9648C496DC680556E871D5">
    <w:name w:val="5E8B3FA36E9648C496DC680556E871D5"/>
  </w:style>
  <w:style w:type="paragraph" w:customStyle="1" w:styleId="EEE93AD5C2954989A877CCDFB2040329">
    <w:name w:val="EEE93AD5C2954989A877CCDFB2040329"/>
  </w:style>
  <w:style w:type="paragraph" w:styleId="ListBullet">
    <w:name w:val="List Bullet"/>
    <w:basedOn w:val="Normal"/>
    <w:uiPriority w:val="10"/>
    <w:unhideWhenUsed/>
    <w:qFormat/>
    <w:pPr>
      <w:numPr>
        <w:numId w:val="1"/>
      </w:numPr>
      <w:spacing w:before="120" w:after="120" w:line="240" w:lineRule="exact"/>
      <w:ind w:left="360"/>
      <w:contextualSpacing/>
    </w:pPr>
    <w:rPr>
      <w:color w:val="385623" w:themeColor="accent6" w:themeShade="80"/>
      <w:sz w:val="20"/>
      <w:szCs w:val="21"/>
      <w:lang w:eastAsia="ja-JP"/>
    </w:rPr>
  </w:style>
  <w:style w:type="character" w:styleId="PlaceholderText">
    <w:name w:val="Placeholder Text"/>
    <w:basedOn w:val="DefaultParagraphFont"/>
    <w:uiPriority w:val="99"/>
    <w:semiHidden/>
    <w:rsid w:val="001E62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818A6ED-9842-4C08-ADA8-03222138B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6206-F990-47C2-B521-D483779F1CBD}">
  <ds:schemaRefs>
    <ds:schemaRef ds:uri="http://schemas.microsoft.com/sharepoint/v3/contenttype/forms"/>
  </ds:schemaRefs>
</ds:datastoreItem>
</file>

<file path=customXml/itemProps3.xml><?xml version="1.0" encoding="utf-8"?>
<ds:datastoreItem xmlns:ds="http://schemas.openxmlformats.org/officeDocument/2006/customXml" ds:itemID="{246D8670-451A-464E-A64D-AF88C00BD4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Minutes.dotx</Template>
  <TotalTime>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IEEA Advancement Board MeetingMinutes4/24/24- Ody Ekwonwa presiding</dc:title>
  <dc:creator/>
  <cp:lastModifiedBy/>
  <cp:revision>1</cp:revision>
  <dcterms:created xsi:type="dcterms:W3CDTF">2024-11-04T18:36:00Z</dcterms:created>
  <dcterms:modified xsi:type="dcterms:W3CDTF">2024-11-04T18:36:00Z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